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3A83" w14:textId="752CC419" w:rsidR="00C574A4" w:rsidRDefault="0026782E" w:rsidP="001A0A27">
      <w:pPr>
        <w:jc w:val="center"/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50BD87A3" wp14:editId="120962EA">
            <wp:simplePos x="0" y="0"/>
            <wp:positionH relativeFrom="column">
              <wp:posOffset>506095</wp:posOffset>
            </wp:positionH>
            <wp:positionV relativeFrom="paragraph">
              <wp:posOffset>-135890</wp:posOffset>
            </wp:positionV>
            <wp:extent cx="5815330" cy="1536065"/>
            <wp:effectExtent l="19050" t="0" r="0" b="0"/>
            <wp:wrapNone/>
            <wp:docPr id="38" name="Picture 38" descr="2023 Logo with Scr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2023 Logo with Scrip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330" cy="153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11D9"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0D2477AA" wp14:editId="6215B0CE">
                <wp:simplePos x="0" y="0"/>
                <wp:positionH relativeFrom="column">
                  <wp:posOffset>-308610</wp:posOffset>
                </wp:positionH>
                <wp:positionV relativeFrom="paragraph">
                  <wp:posOffset>-255270</wp:posOffset>
                </wp:positionV>
                <wp:extent cx="7462520" cy="9654540"/>
                <wp:effectExtent l="34290" t="30480" r="37465" b="30480"/>
                <wp:wrapNone/>
                <wp:docPr id="6020997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2520" cy="965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52525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FD8DA" w14:textId="77777777" w:rsidR="00A23A3E" w:rsidRDefault="00A23A3E" w:rsidP="00D97B44"/>
                          <w:p w14:paraId="0A9ED241" w14:textId="77777777" w:rsidR="004B4C5C" w:rsidRDefault="004B4C5C" w:rsidP="00D97B44"/>
                          <w:p w14:paraId="09F4BDCA" w14:textId="77777777" w:rsidR="004B4C5C" w:rsidRDefault="004B4C5C" w:rsidP="00D97B44"/>
                          <w:p w14:paraId="0D21AE60" w14:textId="77777777" w:rsidR="001A0A27" w:rsidRDefault="001A0A27" w:rsidP="00D97B44"/>
                          <w:p w14:paraId="602B50FF" w14:textId="77777777" w:rsidR="001A0A27" w:rsidRDefault="001A0A27" w:rsidP="00D97B44"/>
                          <w:p w14:paraId="78CF2259" w14:textId="77777777" w:rsidR="001A0A27" w:rsidRDefault="001A0A27" w:rsidP="00D97B44"/>
                          <w:p w14:paraId="3D6596C2" w14:textId="77777777" w:rsidR="001A0A27" w:rsidRDefault="001A0A27" w:rsidP="00D97B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477AA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-24.3pt;margin-top:-20.1pt;width:587.6pt;height:760.2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" strokecolor="#525252" strokeweight="4.5pt">
                <v:stroke linestyle="thickThin"/>
                <v:textbox>
                  <w:txbxContent>
                    <w:p w14:paraId="142FD8DA" w14:textId="77777777" w:rsidR="00A23A3E" w:rsidRDefault="00A23A3E" w:rsidP="00D97B44"/>
                    <w:p w14:paraId="0A9ED241" w14:textId="77777777" w:rsidR="004B4C5C" w:rsidRDefault="004B4C5C" w:rsidP="00D97B44"/>
                    <w:p w14:paraId="09F4BDCA" w14:textId="77777777" w:rsidR="004B4C5C" w:rsidRDefault="004B4C5C" w:rsidP="00D97B44"/>
                    <w:p w14:paraId="0D21AE60" w14:textId="77777777" w:rsidR="001A0A27" w:rsidRDefault="001A0A27" w:rsidP="00D97B44"/>
                    <w:p w14:paraId="602B50FF" w14:textId="77777777" w:rsidR="001A0A27" w:rsidRDefault="001A0A27" w:rsidP="00D97B44"/>
                    <w:p w14:paraId="78CF2259" w14:textId="77777777" w:rsidR="001A0A27" w:rsidRDefault="001A0A27" w:rsidP="00D97B44"/>
                    <w:p w14:paraId="3D6596C2" w14:textId="77777777" w:rsidR="001A0A27" w:rsidRDefault="001A0A27" w:rsidP="00D97B44"/>
                  </w:txbxContent>
                </v:textbox>
              </v:shape>
            </w:pict>
          </mc:Fallback>
        </mc:AlternateContent>
      </w:r>
    </w:p>
    <w:p w14:paraId="65DBA51B" w14:textId="77777777" w:rsidR="00C574A4" w:rsidRDefault="00C574A4" w:rsidP="00C574A4"/>
    <w:p w14:paraId="3659DDC4" w14:textId="77777777" w:rsidR="00C574A4" w:rsidRDefault="00C574A4" w:rsidP="00C574A4"/>
    <w:p w14:paraId="309D83B1" w14:textId="77777777" w:rsidR="002E4805" w:rsidRDefault="002E4805" w:rsidP="00C574A4"/>
    <w:p w14:paraId="25D1EED3" w14:textId="0FF6640C" w:rsidR="002E4805" w:rsidRDefault="00A411D9" w:rsidP="00C574A4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B0F6144" wp14:editId="2C0326DB">
                <wp:simplePos x="0" y="0"/>
                <wp:positionH relativeFrom="column">
                  <wp:posOffset>-228600</wp:posOffset>
                </wp:positionH>
                <wp:positionV relativeFrom="paragraph">
                  <wp:posOffset>107950</wp:posOffset>
                </wp:positionV>
                <wp:extent cx="7382510" cy="3486785"/>
                <wp:effectExtent l="0" t="0" r="0" b="0"/>
                <wp:wrapNone/>
                <wp:docPr id="109998877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2510" cy="3486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CE2EC" w14:textId="77777777" w:rsidR="004F59E1" w:rsidRPr="00045AAF" w:rsidRDefault="004B4C5C" w:rsidP="004B4C5C">
                            <w:pPr>
                              <w:pStyle w:val="companyname"/>
                              <w:jc w:val="center"/>
                              <w:rPr>
                                <w:rFonts w:ascii="Franklin Gothic Medium" w:hAnsi="Franklin Gothic Medium"/>
                                <w:sz w:val="52"/>
                                <w:szCs w:val="64"/>
                              </w:rPr>
                            </w:pPr>
                            <w:r w:rsidRPr="00AA7A65">
                              <w:rPr>
                                <w:rFonts w:ascii="Franklin Gothic Medium" w:hAnsi="Franklin Gothic Medium"/>
                                <w:sz w:val="64"/>
                                <w:szCs w:val="64"/>
                              </w:rPr>
                              <w:t>Massage Therapist Needed</w:t>
                            </w:r>
                            <w:r w:rsidR="001A5B99">
                              <w:rPr>
                                <w:rFonts w:ascii="Franklin Gothic Medium" w:hAnsi="Franklin Gothic Medium"/>
                                <w:sz w:val="64"/>
                                <w:szCs w:val="64"/>
                              </w:rPr>
                              <w:t xml:space="preserve"> ASAP</w:t>
                            </w:r>
                            <w:r w:rsidRPr="00AA7A65">
                              <w:rPr>
                                <w:rFonts w:ascii="Franklin Gothic Medium" w:hAnsi="Franklin Gothic Medium"/>
                                <w:sz w:val="64"/>
                                <w:szCs w:val="64"/>
                              </w:rPr>
                              <w:br/>
                            </w:r>
                            <w:r w:rsidR="00863DAC" w:rsidRPr="00AA7A65">
                              <w:rPr>
                                <w:rFonts w:ascii="Franklin Gothic Medium" w:hAnsi="Franklin Gothic Medium"/>
                                <w:sz w:val="64"/>
                                <w:szCs w:val="64"/>
                              </w:rPr>
                              <w:t>f</w:t>
                            </w:r>
                            <w:r w:rsidR="00B505F2" w:rsidRPr="00AA7A65">
                              <w:rPr>
                                <w:rFonts w:ascii="Franklin Gothic Medium" w:hAnsi="Franklin Gothic Medium"/>
                                <w:sz w:val="64"/>
                                <w:szCs w:val="64"/>
                              </w:rPr>
                              <w:t xml:space="preserve">or a </w:t>
                            </w:r>
                            <w:r w:rsidR="001A0A27">
                              <w:rPr>
                                <w:rFonts w:ascii="Franklin Gothic Medium" w:hAnsi="Franklin Gothic Medium"/>
                                <w:sz w:val="64"/>
                                <w:szCs w:val="64"/>
                              </w:rPr>
                              <w:t xml:space="preserve">Chiropractic Office </w:t>
                            </w:r>
                            <w:r w:rsidR="00045AAF">
                              <w:rPr>
                                <w:rFonts w:ascii="Franklin Gothic Medium" w:hAnsi="Franklin Gothic Medium"/>
                                <w:sz w:val="64"/>
                                <w:szCs w:val="64"/>
                              </w:rPr>
                              <w:br/>
                            </w:r>
                            <w:r w:rsidR="001A5B99" w:rsidRPr="001A0A27">
                              <w:rPr>
                                <w:rFonts w:ascii="Franklin Gothic Medium" w:hAnsi="Franklin Gothic Medium"/>
                                <w:b w:val="0"/>
                                <w:sz w:val="48"/>
                                <w:szCs w:val="64"/>
                              </w:rPr>
                              <w:t>(Full-time or Part-time available)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F6144" id="Text Box 5" o:spid="_x0000_s1027" type="#_x0000_t202" style="position:absolute;margin-left:-18pt;margin-top:8.5pt;width:581.3pt;height:274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" filled="f" stroked="f">
                <v:textbox>
                  <w:txbxContent>
                    <w:p w14:paraId="529CE2EC" w14:textId="77777777" w:rsidR="004F59E1" w:rsidRPr="00045AAF" w:rsidRDefault="004B4C5C" w:rsidP="004B4C5C">
                      <w:pPr>
                        <w:pStyle w:val="companyname"/>
                        <w:jc w:val="center"/>
                        <w:rPr>
                          <w:rFonts w:ascii="Franklin Gothic Medium" w:hAnsi="Franklin Gothic Medium"/>
                          <w:sz w:val="52"/>
                          <w:szCs w:val="64"/>
                        </w:rPr>
                      </w:pPr>
                      <w:r w:rsidRPr="00AA7A65">
                        <w:rPr>
                          <w:rFonts w:ascii="Franklin Gothic Medium" w:hAnsi="Franklin Gothic Medium"/>
                          <w:sz w:val="64"/>
                          <w:szCs w:val="64"/>
                        </w:rPr>
                        <w:t>Massage Therapist Needed</w:t>
                      </w:r>
                      <w:r w:rsidR="001A5B99">
                        <w:rPr>
                          <w:rFonts w:ascii="Franklin Gothic Medium" w:hAnsi="Franklin Gothic Medium"/>
                          <w:sz w:val="64"/>
                          <w:szCs w:val="64"/>
                        </w:rPr>
                        <w:t xml:space="preserve"> ASAP</w:t>
                      </w:r>
                      <w:r w:rsidRPr="00AA7A65">
                        <w:rPr>
                          <w:rFonts w:ascii="Franklin Gothic Medium" w:hAnsi="Franklin Gothic Medium"/>
                          <w:sz w:val="64"/>
                          <w:szCs w:val="64"/>
                        </w:rPr>
                        <w:br/>
                      </w:r>
                      <w:r w:rsidR="00863DAC" w:rsidRPr="00AA7A65">
                        <w:rPr>
                          <w:rFonts w:ascii="Franklin Gothic Medium" w:hAnsi="Franklin Gothic Medium"/>
                          <w:sz w:val="64"/>
                          <w:szCs w:val="64"/>
                        </w:rPr>
                        <w:t>f</w:t>
                      </w:r>
                      <w:r w:rsidR="00B505F2" w:rsidRPr="00AA7A65">
                        <w:rPr>
                          <w:rFonts w:ascii="Franklin Gothic Medium" w:hAnsi="Franklin Gothic Medium"/>
                          <w:sz w:val="64"/>
                          <w:szCs w:val="64"/>
                        </w:rPr>
                        <w:t xml:space="preserve">or a </w:t>
                      </w:r>
                      <w:r w:rsidR="001A0A27">
                        <w:rPr>
                          <w:rFonts w:ascii="Franklin Gothic Medium" w:hAnsi="Franklin Gothic Medium"/>
                          <w:sz w:val="64"/>
                          <w:szCs w:val="64"/>
                        </w:rPr>
                        <w:t xml:space="preserve">Chiropractic Office </w:t>
                      </w:r>
                      <w:r w:rsidR="00045AAF">
                        <w:rPr>
                          <w:rFonts w:ascii="Franklin Gothic Medium" w:hAnsi="Franklin Gothic Medium"/>
                          <w:sz w:val="64"/>
                          <w:szCs w:val="64"/>
                        </w:rPr>
                        <w:br/>
                      </w:r>
                      <w:r w:rsidR="001A5B99" w:rsidRPr="001A0A27">
                        <w:rPr>
                          <w:rFonts w:ascii="Franklin Gothic Medium" w:hAnsi="Franklin Gothic Medium"/>
                          <w:b w:val="0"/>
                          <w:sz w:val="48"/>
                          <w:szCs w:val="64"/>
                        </w:rPr>
                        <w:t>(Full-time or Part-time available)</w:t>
                      </w:r>
                    </w:p>
                  </w:txbxContent>
                </v:textbox>
              </v:shape>
            </w:pict>
          </mc:Fallback>
        </mc:AlternateContent>
      </w:r>
    </w:p>
    <w:p w14:paraId="01C3E01C" w14:textId="77777777" w:rsidR="002E4805" w:rsidRDefault="002E4805" w:rsidP="00C574A4"/>
    <w:p w14:paraId="52794246" w14:textId="77777777" w:rsidR="002E4805" w:rsidRDefault="002E4805" w:rsidP="00C574A4"/>
    <w:p w14:paraId="10F068CD" w14:textId="77777777" w:rsidR="002E4805" w:rsidRDefault="002E4805" w:rsidP="00C574A4"/>
    <w:p w14:paraId="71F14421" w14:textId="5D2161CC" w:rsidR="002E4805" w:rsidRDefault="00A411D9" w:rsidP="00C574A4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13437F" wp14:editId="1C64ABD9">
                <wp:simplePos x="0" y="0"/>
                <wp:positionH relativeFrom="column">
                  <wp:posOffset>-308610</wp:posOffset>
                </wp:positionH>
                <wp:positionV relativeFrom="paragraph">
                  <wp:posOffset>193675</wp:posOffset>
                </wp:positionV>
                <wp:extent cx="7402195" cy="1511935"/>
                <wp:effectExtent l="0" t="0" r="2540" b="0"/>
                <wp:wrapNone/>
                <wp:docPr id="154185420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2195" cy="151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1368D" w14:textId="77777777" w:rsidR="00AA7A65" w:rsidRPr="001A0A27" w:rsidRDefault="00AA7A65" w:rsidP="00AA7A65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Century Gothic" w:eastAsia="Times New Roman" w:hAnsi="Century Gothic"/>
                                <w:b/>
                                <w:color w:val="167A65"/>
                                <w:sz w:val="40"/>
                                <w:szCs w:val="40"/>
                              </w:rPr>
                            </w:pPr>
                            <w:r w:rsidRPr="001A0A27">
                              <w:rPr>
                                <w:rFonts w:ascii="Century Gothic" w:eastAsia="Times New Roman" w:hAnsi="Century Gothic"/>
                                <w:b/>
                                <w:color w:val="167A65"/>
                                <w:sz w:val="40"/>
                                <w:szCs w:val="40"/>
                              </w:rPr>
                              <w:t>Must Have:</w:t>
                            </w:r>
                            <w:r w:rsidRPr="001A0A27">
                              <w:rPr>
                                <w:rFonts w:ascii="Century Gothic" w:eastAsia="Times New Roman" w:hAnsi="Century Gothic"/>
                                <w:b/>
                                <w:color w:val="167A65"/>
                                <w:sz w:val="40"/>
                                <w:szCs w:val="40"/>
                              </w:rPr>
                              <w:br/>
                              <w:t xml:space="preserve"> Current Ohio License for LMT, </w:t>
                            </w:r>
                            <w:r w:rsidR="002B03F6" w:rsidRPr="001A0A27">
                              <w:rPr>
                                <w:rFonts w:ascii="Century Gothic" w:eastAsia="Times New Roman" w:hAnsi="Century Gothic"/>
                                <w:b/>
                                <w:color w:val="167A65"/>
                                <w:sz w:val="40"/>
                                <w:szCs w:val="40"/>
                              </w:rPr>
                              <w:t>knowledge of</w:t>
                            </w:r>
                            <w:r w:rsidRPr="001A0A27">
                              <w:rPr>
                                <w:rFonts w:ascii="Century Gothic" w:eastAsia="Times New Roman" w:hAnsi="Century Gothic"/>
                                <w:b/>
                                <w:color w:val="167A65"/>
                                <w:sz w:val="40"/>
                                <w:szCs w:val="40"/>
                              </w:rPr>
                              <w:t xml:space="preserve"> de</w:t>
                            </w:r>
                            <w:r w:rsidR="002B03F6" w:rsidRPr="001A0A27">
                              <w:rPr>
                                <w:rFonts w:ascii="Century Gothic" w:eastAsia="Times New Roman" w:hAnsi="Century Gothic"/>
                                <w:b/>
                                <w:color w:val="167A65"/>
                                <w:sz w:val="40"/>
                                <w:szCs w:val="40"/>
                              </w:rPr>
                              <w:t xml:space="preserve">ep tissue, neuromuscular therapy </w:t>
                            </w:r>
                            <w:r w:rsidRPr="001A0A27">
                              <w:rPr>
                                <w:rFonts w:ascii="Century Gothic" w:eastAsia="Times New Roman" w:hAnsi="Century Gothic"/>
                                <w:b/>
                                <w:color w:val="167A65"/>
                                <w:sz w:val="40"/>
                                <w:szCs w:val="40"/>
                              </w:rPr>
                              <w:t xml:space="preserve">and pre-natal massage, professionalism </w:t>
                            </w:r>
                            <w:r w:rsidR="00AE3608" w:rsidRPr="001A0A27">
                              <w:rPr>
                                <w:rFonts w:ascii="Century Gothic" w:eastAsia="Times New Roman" w:hAnsi="Century Gothic"/>
                                <w:b/>
                                <w:color w:val="167A65"/>
                                <w:sz w:val="40"/>
                                <w:szCs w:val="40"/>
                              </w:rPr>
                              <w:t>and</w:t>
                            </w:r>
                            <w:r w:rsidRPr="001A0A27">
                              <w:rPr>
                                <w:rFonts w:ascii="Century Gothic" w:eastAsia="Times New Roman" w:hAnsi="Century Gothic"/>
                                <w:b/>
                                <w:color w:val="167A65"/>
                                <w:sz w:val="40"/>
                                <w:szCs w:val="40"/>
                              </w:rPr>
                              <w:t xml:space="preserve"> ability to work as a team.</w:t>
                            </w:r>
                          </w:p>
                          <w:p w14:paraId="4206C32C" w14:textId="77777777" w:rsidR="00EC3BF6" w:rsidRPr="00AC0108" w:rsidRDefault="00EC3BF6" w:rsidP="00EC3BF6">
                            <w:pPr>
                              <w:pStyle w:val="PartyInformation"/>
                              <w:jc w:val="center"/>
                              <w:rPr>
                                <w:rFonts w:ascii="Calibri Light" w:hAnsi="Calibri Light"/>
                                <w:b/>
                                <w:color w:val="632423"/>
                                <w:sz w:val="44"/>
                                <w:szCs w:val="44"/>
                              </w:rPr>
                            </w:pPr>
                            <w:r w:rsidRPr="00AC0108">
                              <w:rPr>
                                <w:rFonts w:ascii="Calibri Light" w:hAnsi="Calibri Light"/>
                                <w:b/>
                                <w:color w:val="632423"/>
                                <w:sz w:val="44"/>
                                <w:szCs w:val="44"/>
                              </w:rPr>
                              <w:br/>
                              <w:t>to grow with the business!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3437F" id="Text Box 35" o:spid="_x0000_s1028" type="#_x0000_t202" style="position:absolute;margin-left:-24.3pt;margin-top:15.25pt;width:582.85pt;height:11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" filled="f" stroked="f">
                <v:textbox>
                  <w:txbxContent>
                    <w:p w14:paraId="7331368D" w14:textId="77777777" w:rsidR="00AA7A65" w:rsidRPr="001A0A27" w:rsidRDefault="00AA7A65" w:rsidP="00AA7A65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Century Gothic" w:eastAsia="Times New Roman" w:hAnsi="Century Gothic"/>
                          <w:b/>
                          <w:color w:val="167A65"/>
                          <w:sz w:val="40"/>
                          <w:szCs w:val="40"/>
                        </w:rPr>
                      </w:pPr>
                      <w:r w:rsidRPr="001A0A27">
                        <w:rPr>
                          <w:rFonts w:ascii="Century Gothic" w:eastAsia="Times New Roman" w:hAnsi="Century Gothic"/>
                          <w:b/>
                          <w:color w:val="167A65"/>
                          <w:sz w:val="40"/>
                          <w:szCs w:val="40"/>
                        </w:rPr>
                        <w:t>Must Have:</w:t>
                      </w:r>
                      <w:r w:rsidRPr="001A0A27">
                        <w:rPr>
                          <w:rFonts w:ascii="Century Gothic" w:eastAsia="Times New Roman" w:hAnsi="Century Gothic"/>
                          <w:b/>
                          <w:color w:val="167A65"/>
                          <w:sz w:val="40"/>
                          <w:szCs w:val="40"/>
                        </w:rPr>
                        <w:br/>
                        <w:t xml:space="preserve"> Current Ohio License for LMT, </w:t>
                      </w:r>
                      <w:r w:rsidR="002B03F6" w:rsidRPr="001A0A27">
                        <w:rPr>
                          <w:rFonts w:ascii="Century Gothic" w:eastAsia="Times New Roman" w:hAnsi="Century Gothic"/>
                          <w:b/>
                          <w:color w:val="167A65"/>
                          <w:sz w:val="40"/>
                          <w:szCs w:val="40"/>
                        </w:rPr>
                        <w:t>knowledge of</w:t>
                      </w:r>
                      <w:r w:rsidRPr="001A0A27">
                        <w:rPr>
                          <w:rFonts w:ascii="Century Gothic" w:eastAsia="Times New Roman" w:hAnsi="Century Gothic"/>
                          <w:b/>
                          <w:color w:val="167A65"/>
                          <w:sz w:val="40"/>
                          <w:szCs w:val="40"/>
                        </w:rPr>
                        <w:t xml:space="preserve"> de</w:t>
                      </w:r>
                      <w:r w:rsidR="002B03F6" w:rsidRPr="001A0A27">
                        <w:rPr>
                          <w:rFonts w:ascii="Century Gothic" w:eastAsia="Times New Roman" w:hAnsi="Century Gothic"/>
                          <w:b/>
                          <w:color w:val="167A65"/>
                          <w:sz w:val="40"/>
                          <w:szCs w:val="40"/>
                        </w:rPr>
                        <w:t xml:space="preserve">ep tissue, neuromuscular therapy </w:t>
                      </w:r>
                      <w:r w:rsidRPr="001A0A27">
                        <w:rPr>
                          <w:rFonts w:ascii="Century Gothic" w:eastAsia="Times New Roman" w:hAnsi="Century Gothic"/>
                          <w:b/>
                          <w:color w:val="167A65"/>
                          <w:sz w:val="40"/>
                          <w:szCs w:val="40"/>
                        </w:rPr>
                        <w:t xml:space="preserve">and pre-natal massage, professionalism </w:t>
                      </w:r>
                      <w:r w:rsidR="00AE3608" w:rsidRPr="001A0A27">
                        <w:rPr>
                          <w:rFonts w:ascii="Century Gothic" w:eastAsia="Times New Roman" w:hAnsi="Century Gothic"/>
                          <w:b/>
                          <w:color w:val="167A65"/>
                          <w:sz w:val="40"/>
                          <w:szCs w:val="40"/>
                        </w:rPr>
                        <w:t>and</w:t>
                      </w:r>
                      <w:r w:rsidRPr="001A0A27">
                        <w:rPr>
                          <w:rFonts w:ascii="Century Gothic" w:eastAsia="Times New Roman" w:hAnsi="Century Gothic"/>
                          <w:b/>
                          <w:color w:val="167A65"/>
                          <w:sz w:val="40"/>
                          <w:szCs w:val="40"/>
                        </w:rPr>
                        <w:t xml:space="preserve"> ability to work as a team.</w:t>
                      </w:r>
                    </w:p>
                    <w:p w14:paraId="4206C32C" w14:textId="77777777" w:rsidR="00EC3BF6" w:rsidRPr="00AC0108" w:rsidRDefault="00EC3BF6" w:rsidP="00EC3BF6">
                      <w:pPr>
                        <w:pStyle w:val="PartyInformation"/>
                        <w:jc w:val="center"/>
                        <w:rPr>
                          <w:rFonts w:ascii="Calibri Light" w:hAnsi="Calibri Light"/>
                          <w:b/>
                          <w:color w:val="632423"/>
                          <w:sz w:val="44"/>
                          <w:szCs w:val="44"/>
                        </w:rPr>
                      </w:pPr>
                      <w:r w:rsidRPr="00AC0108">
                        <w:rPr>
                          <w:rFonts w:ascii="Calibri Light" w:hAnsi="Calibri Light"/>
                          <w:b/>
                          <w:color w:val="632423"/>
                          <w:sz w:val="44"/>
                          <w:szCs w:val="44"/>
                        </w:rPr>
                        <w:br/>
                        <w:t>to grow with the business!</w:t>
                      </w:r>
                    </w:p>
                  </w:txbxContent>
                </v:textbox>
              </v:shape>
            </w:pict>
          </mc:Fallback>
        </mc:AlternateContent>
      </w:r>
    </w:p>
    <w:p w14:paraId="4FCFA704" w14:textId="77777777" w:rsidR="002E4805" w:rsidRDefault="002E4805" w:rsidP="00C574A4"/>
    <w:p w14:paraId="6C471633" w14:textId="77777777" w:rsidR="002E4805" w:rsidRDefault="002E4805" w:rsidP="00C574A4"/>
    <w:p w14:paraId="7E2B82E2" w14:textId="77777777" w:rsidR="00C574A4" w:rsidRDefault="002E4805" w:rsidP="00C574A4">
      <w:r>
        <w:br/>
      </w:r>
    </w:p>
    <w:p w14:paraId="664908B7" w14:textId="0F2D20CE" w:rsidR="00C574A4" w:rsidRDefault="00A411D9" w:rsidP="00C574A4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113828" wp14:editId="78C3EB77">
                <wp:simplePos x="0" y="0"/>
                <wp:positionH relativeFrom="column">
                  <wp:posOffset>101600</wp:posOffset>
                </wp:positionH>
                <wp:positionV relativeFrom="paragraph">
                  <wp:posOffset>189865</wp:posOffset>
                </wp:positionV>
                <wp:extent cx="6991985" cy="5017770"/>
                <wp:effectExtent l="0" t="0" r="2540" b="0"/>
                <wp:wrapNone/>
                <wp:docPr id="49763695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985" cy="5017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AE0DD" w14:textId="77777777" w:rsidR="001A5B99" w:rsidRPr="001A0A27" w:rsidRDefault="00AD115F" w:rsidP="00515128">
                            <w:pPr>
                              <w:ind w:left="2880"/>
                              <w:jc w:val="center"/>
                              <w:rPr>
                                <w:rFonts w:ascii="Georgia" w:hAnsi="Georgia"/>
                                <w:color w:val="167A65"/>
                                <w:sz w:val="32"/>
                                <w:szCs w:val="34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167A65"/>
                                <w:sz w:val="32"/>
                                <w:szCs w:val="34"/>
                              </w:rPr>
                              <w:br/>
                            </w:r>
                            <w:r w:rsidR="001A5B99" w:rsidRPr="001A0A27">
                              <w:rPr>
                                <w:rFonts w:ascii="Georgia" w:hAnsi="Georgia"/>
                                <w:color w:val="167A65"/>
                                <w:sz w:val="32"/>
                                <w:szCs w:val="34"/>
                              </w:rPr>
                              <w:t xml:space="preserve">*Linens/Laundry and oils/lotions and tools </w:t>
                            </w:r>
                            <w:r w:rsidR="001A5B99" w:rsidRPr="001A0A27">
                              <w:rPr>
                                <w:rFonts w:ascii="Georgia" w:hAnsi="Georgia"/>
                                <w:color w:val="167A65"/>
                                <w:sz w:val="32"/>
                                <w:szCs w:val="34"/>
                              </w:rPr>
                              <w:br/>
                              <w:t>will be provided.</w:t>
                            </w:r>
                          </w:p>
                          <w:p w14:paraId="5BE134C2" w14:textId="77777777" w:rsidR="001A5B99" w:rsidRPr="001A0A27" w:rsidRDefault="001A5B99" w:rsidP="00515128">
                            <w:pPr>
                              <w:ind w:left="3600"/>
                              <w:jc w:val="center"/>
                              <w:rPr>
                                <w:rFonts w:ascii="Georgia" w:hAnsi="Georgia"/>
                                <w:color w:val="167A65"/>
                                <w:sz w:val="32"/>
                                <w:szCs w:val="34"/>
                              </w:rPr>
                            </w:pPr>
                            <w:r w:rsidRPr="001A0A27">
                              <w:rPr>
                                <w:rFonts w:ascii="Georgia" w:hAnsi="Georgia"/>
                                <w:color w:val="167A65"/>
                                <w:sz w:val="32"/>
                                <w:szCs w:val="34"/>
                              </w:rPr>
                              <w:t>*Additional benefits may include continuing education or new technique certification!</w:t>
                            </w:r>
                          </w:p>
                          <w:p w14:paraId="22BC8097" w14:textId="77777777" w:rsidR="003C135F" w:rsidRDefault="0026782E" w:rsidP="00515128">
                            <w:pPr>
                              <w:ind w:left="3600"/>
                              <w:jc w:val="center"/>
                              <w:rPr>
                                <w:rFonts w:ascii="Georgia" w:hAnsi="Georgia"/>
                                <w:color w:val="167A65"/>
                                <w:sz w:val="32"/>
                                <w:szCs w:val="34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167A65"/>
                                <w:sz w:val="32"/>
                                <w:szCs w:val="34"/>
                              </w:rPr>
                              <w:t>*</w:t>
                            </w:r>
                            <w:r w:rsidR="001A5B99" w:rsidRPr="001A0A27">
                              <w:rPr>
                                <w:rFonts w:ascii="Georgia" w:hAnsi="Georgia"/>
                                <w:color w:val="167A65"/>
                                <w:sz w:val="32"/>
                                <w:szCs w:val="34"/>
                              </w:rPr>
                              <w:t>You may bring your existing/personal clientele!</w:t>
                            </w:r>
                          </w:p>
                          <w:p w14:paraId="69B1D256" w14:textId="12339502" w:rsidR="00515128" w:rsidRDefault="003C135F" w:rsidP="00515128">
                            <w:pPr>
                              <w:ind w:left="3600"/>
                              <w:jc w:val="center"/>
                              <w:rPr>
                                <w:rFonts w:ascii="Georgia" w:hAnsi="Georgia"/>
                                <w:sz w:val="32"/>
                                <w:szCs w:val="34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167A65"/>
                                <w:sz w:val="32"/>
                                <w:szCs w:val="34"/>
                              </w:rPr>
                              <w:t>Flexible hours!</w:t>
                            </w:r>
                            <w:r>
                              <w:rPr>
                                <w:rFonts w:ascii="Georgia" w:hAnsi="Georgia"/>
                                <w:color w:val="167A65"/>
                                <w:sz w:val="32"/>
                                <w:szCs w:val="34"/>
                              </w:rPr>
                              <w:br/>
                            </w:r>
                            <w:r w:rsidR="00AD115F">
                              <w:rPr>
                                <w:rFonts w:ascii="Georgia" w:hAnsi="Georgia"/>
                                <w:sz w:val="32"/>
                                <w:szCs w:val="34"/>
                              </w:rPr>
                              <w:br/>
                            </w:r>
                            <w:r w:rsidR="00826233" w:rsidRPr="001A5B99">
                              <w:rPr>
                                <w:rFonts w:ascii="Georgia" w:hAnsi="Georgia"/>
                                <w:sz w:val="32"/>
                                <w:szCs w:val="34"/>
                              </w:rPr>
                              <w:t>This starting pay is $</w:t>
                            </w:r>
                            <w:r w:rsidR="001A5B99" w:rsidRPr="001A5B99">
                              <w:rPr>
                                <w:rFonts w:ascii="Georgia" w:hAnsi="Georgia"/>
                                <w:sz w:val="32"/>
                                <w:szCs w:val="34"/>
                              </w:rPr>
                              <w:t>30</w:t>
                            </w:r>
                            <w:r w:rsidR="001D0103" w:rsidRPr="001A5B99">
                              <w:rPr>
                                <w:rFonts w:ascii="Georgia" w:hAnsi="Georgia"/>
                                <w:sz w:val="32"/>
                                <w:szCs w:val="34"/>
                              </w:rPr>
                              <w:t xml:space="preserve"> per hour</w:t>
                            </w:r>
                            <w:r w:rsidR="00826233" w:rsidRPr="001A5B99">
                              <w:rPr>
                                <w:rFonts w:ascii="Georgia" w:hAnsi="Georgia"/>
                                <w:sz w:val="32"/>
                                <w:szCs w:val="34"/>
                              </w:rPr>
                              <w:t xml:space="preserve"> with plenty of room for growth!</w:t>
                            </w:r>
                          </w:p>
                          <w:p w14:paraId="65DF219B" w14:textId="6A496950" w:rsidR="00744B66" w:rsidRPr="001A0A27" w:rsidRDefault="00AD115F" w:rsidP="00515128">
                            <w:pPr>
                              <w:ind w:left="360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14"/>
                                <w:szCs w:val="34"/>
                              </w:rPr>
                            </w:pPr>
                            <w:r>
                              <w:rPr>
                                <w:rFonts w:ascii="Georgia" w:hAnsi="Georgia"/>
                                <w:sz w:val="32"/>
                                <w:szCs w:val="34"/>
                              </w:rPr>
                              <w:br/>
                            </w:r>
                            <w:r w:rsidR="00515128" w:rsidRPr="001A5B99">
                              <w:rPr>
                                <w:rFonts w:ascii="Georgia" w:hAnsi="Georgia"/>
                                <w:sz w:val="32"/>
                                <w:szCs w:val="34"/>
                              </w:rPr>
                              <w:t xml:space="preserve">Please </w:t>
                            </w:r>
                            <w:r w:rsidR="001A0A27">
                              <w:rPr>
                                <w:rFonts w:ascii="Georgia" w:hAnsi="Georgia"/>
                                <w:sz w:val="32"/>
                                <w:szCs w:val="34"/>
                              </w:rPr>
                              <w:t>send a</w:t>
                            </w:r>
                            <w:r w:rsidR="00515128" w:rsidRPr="001A5B99">
                              <w:rPr>
                                <w:rFonts w:ascii="Georgia" w:hAnsi="Georgia"/>
                                <w:sz w:val="32"/>
                                <w:szCs w:val="34"/>
                              </w:rPr>
                              <w:t xml:space="preserve"> copy of your resume</w:t>
                            </w:r>
                            <w:r w:rsidR="001A0A27">
                              <w:rPr>
                                <w:rFonts w:ascii="Georgia" w:hAnsi="Georgia"/>
                                <w:sz w:val="32"/>
                                <w:szCs w:val="34"/>
                              </w:rPr>
                              <w:t xml:space="preserve"> to</w:t>
                            </w:r>
                            <w:r w:rsidR="004B4C5C" w:rsidRPr="001A5B99">
                              <w:rPr>
                                <w:rFonts w:ascii="Georgia" w:hAnsi="Georgia"/>
                                <w:sz w:val="18"/>
                                <w:szCs w:val="20"/>
                              </w:rPr>
                              <w:br/>
                            </w:r>
                            <w:r w:rsidR="00515128" w:rsidRPr="00515128"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4"/>
                              </w:rPr>
                              <w:t>DrJamie@DublinFamilyChiropractic.com</w:t>
                            </w:r>
                            <w:r w:rsidR="00515128"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4"/>
                              </w:rPr>
                              <w:t xml:space="preserve"> </w:t>
                            </w:r>
                            <w:r w:rsidR="00515128"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4"/>
                              </w:rPr>
                              <w:br/>
                            </w:r>
                            <w:r w:rsidR="003C135F">
                              <w:rPr>
                                <w:rFonts w:ascii="Georgia" w:hAnsi="Georgia"/>
                                <w:sz w:val="32"/>
                                <w:szCs w:val="34"/>
                              </w:rPr>
                              <w:t>or apply to listing on Indeed.com</w:t>
                            </w:r>
                            <w:r w:rsidR="00744B66"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4"/>
                              </w:rPr>
                              <w:br/>
                            </w:r>
                          </w:p>
                          <w:p w14:paraId="3C191485" w14:textId="77777777" w:rsidR="00744B66" w:rsidRPr="001A0A27" w:rsidRDefault="00744B66" w:rsidP="00744B66">
                            <w:pPr>
                              <w:jc w:val="center"/>
                              <w:rPr>
                                <w:rFonts w:ascii="Biondi" w:hAnsi="Biondi" w:cs="Arial"/>
                                <w:color w:val="167A65"/>
                                <w:sz w:val="28"/>
                                <w:szCs w:val="28"/>
                              </w:rPr>
                            </w:pPr>
                            <w:r w:rsidRPr="001A0A27">
                              <w:rPr>
                                <w:rFonts w:ascii="Biondi" w:hAnsi="Biondi" w:cs="Arial"/>
                                <w:color w:val="167A65"/>
                                <w:sz w:val="24"/>
                                <w:szCs w:val="24"/>
                              </w:rPr>
                              <w:t>6365 Shier Rings Rd., Ste. A, Dublin, OH 43016 p) 614.764.4001 f) 614.764.4002</w:t>
                            </w:r>
                            <w:r w:rsidRPr="001A0A27">
                              <w:rPr>
                                <w:rFonts w:ascii="Biondi" w:hAnsi="Biondi" w:cs="Arial"/>
                                <w:color w:val="167A65"/>
                                <w:sz w:val="28"/>
                                <w:szCs w:val="28"/>
                              </w:rPr>
                              <w:br/>
                              <w:t>www.dublinfamilychiropractic.com</w:t>
                            </w:r>
                          </w:p>
                          <w:p w14:paraId="29350AA9" w14:textId="77777777" w:rsidR="004B4C5C" w:rsidRPr="00515128" w:rsidRDefault="00744B66" w:rsidP="00515128">
                            <w:pPr>
                              <w:ind w:left="360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6"/>
                              </w:rPr>
                              <w:br/>
                            </w:r>
                            <w:r w:rsidR="002E4805" w:rsidRPr="001A5B99"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13828" id="Text Box 32" o:spid="_x0000_s1029" type="#_x0000_t202" style="position:absolute;margin-left:8pt;margin-top:14.95pt;width:550.55pt;height:395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" filled="f" stroked="f" strokecolor="#622423">
                <v:textbox>
                  <w:txbxContent>
                    <w:p w14:paraId="258AE0DD" w14:textId="77777777" w:rsidR="001A5B99" w:rsidRPr="001A0A27" w:rsidRDefault="00AD115F" w:rsidP="00515128">
                      <w:pPr>
                        <w:ind w:left="2880"/>
                        <w:jc w:val="center"/>
                        <w:rPr>
                          <w:rFonts w:ascii="Georgia" w:hAnsi="Georgia"/>
                          <w:color w:val="167A65"/>
                          <w:sz w:val="32"/>
                          <w:szCs w:val="34"/>
                        </w:rPr>
                      </w:pPr>
                      <w:r>
                        <w:rPr>
                          <w:rFonts w:ascii="Georgia" w:hAnsi="Georgia"/>
                          <w:color w:val="167A65"/>
                          <w:sz w:val="32"/>
                          <w:szCs w:val="34"/>
                        </w:rPr>
                        <w:br/>
                      </w:r>
                      <w:r w:rsidR="001A5B99" w:rsidRPr="001A0A27">
                        <w:rPr>
                          <w:rFonts w:ascii="Georgia" w:hAnsi="Georgia"/>
                          <w:color w:val="167A65"/>
                          <w:sz w:val="32"/>
                          <w:szCs w:val="34"/>
                        </w:rPr>
                        <w:t xml:space="preserve">*Linens/Laundry and oils/lotions and tools </w:t>
                      </w:r>
                      <w:r w:rsidR="001A5B99" w:rsidRPr="001A0A27">
                        <w:rPr>
                          <w:rFonts w:ascii="Georgia" w:hAnsi="Georgia"/>
                          <w:color w:val="167A65"/>
                          <w:sz w:val="32"/>
                          <w:szCs w:val="34"/>
                        </w:rPr>
                        <w:br/>
                        <w:t>will be provided.</w:t>
                      </w:r>
                    </w:p>
                    <w:p w14:paraId="5BE134C2" w14:textId="77777777" w:rsidR="001A5B99" w:rsidRPr="001A0A27" w:rsidRDefault="001A5B99" w:rsidP="00515128">
                      <w:pPr>
                        <w:ind w:left="3600"/>
                        <w:jc w:val="center"/>
                        <w:rPr>
                          <w:rFonts w:ascii="Georgia" w:hAnsi="Georgia"/>
                          <w:color w:val="167A65"/>
                          <w:sz w:val="32"/>
                          <w:szCs w:val="34"/>
                        </w:rPr>
                      </w:pPr>
                      <w:r w:rsidRPr="001A0A27">
                        <w:rPr>
                          <w:rFonts w:ascii="Georgia" w:hAnsi="Georgia"/>
                          <w:color w:val="167A65"/>
                          <w:sz w:val="32"/>
                          <w:szCs w:val="34"/>
                        </w:rPr>
                        <w:t>*Additional benefits may include continuing education or new technique certification!</w:t>
                      </w:r>
                    </w:p>
                    <w:p w14:paraId="22BC8097" w14:textId="77777777" w:rsidR="003C135F" w:rsidRDefault="0026782E" w:rsidP="00515128">
                      <w:pPr>
                        <w:ind w:left="3600"/>
                        <w:jc w:val="center"/>
                        <w:rPr>
                          <w:rFonts w:ascii="Georgia" w:hAnsi="Georgia"/>
                          <w:color w:val="167A65"/>
                          <w:sz w:val="32"/>
                          <w:szCs w:val="34"/>
                        </w:rPr>
                      </w:pPr>
                      <w:r>
                        <w:rPr>
                          <w:rFonts w:ascii="Georgia" w:hAnsi="Georgia"/>
                          <w:color w:val="167A65"/>
                          <w:sz w:val="32"/>
                          <w:szCs w:val="34"/>
                        </w:rPr>
                        <w:t>*</w:t>
                      </w:r>
                      <w:r w:rsidR="001A5B99" w:rsidRPr="001A0A27">
                        <w:rPr>
                          <w:rFonts w:ascii="Georgia" w:hAnsi="Georgia"/>
                          <w:color w:val="167A65"/>
                          <w:sz w:val="32"/>
                          <w:szCs w:val="34"/>
                        </w:rPr>
                        <w:t>You may bring your existing/personal clientele!</w:t>
                      </w:r>
                    </w:p>
                    <w:p w14:paraId="69B1D256" w14:textId="12339502" w:rsidR="00515128" w:rsidRDefault="003C135F" w:rsidP="00515128">
                      <w:pPr>
                        <w:ind w:left="3600"/>
                        <w:jc w:val="center"/>
                        <w:rPr>
                          <w:rFonts w:ascii="Georgia" w:hAnsi="Georgia"/>
                          <w:sz w:val="32"/>
                          <w:szCs w:val="34"/>
                        </w:rPr>
                      </w:pPr>
                      <w:r>
                        <w:rPr>
                          <w:rFonts w:ascii="Georgia" w:hAnsi="Georgia"/>
                          <w:color w:val="167A65"/>
                          <w:sz w:val="32"/>
                          <w:szCs w:val="34"/>
                        </w:rPr>
                        <w:t>Flexible hours!</w:t>
                      </w:r>
                      <w:r>
                        <w:rPr>
                          <w:rFonts w:ascii="Georgia" w:hAnsi="Georgia"/>
                          <w:color w:val="167A65"/>
                          <w:sz w:val="32"/>
                          <w:szCs w:val="34"/>
                        </w:rPr>
                        <w:br/>
                      </w:r>
                      <w:r w:rsidR="00AD115F">
                        <w:rPr>
                          <w:rFonts w:ascii="Georgia" w:hAnsi="Georgia"/>
                          <w:sz w:val="32"/>
                          <w:szCs w:val="34"/>
                        </w:rPr>
                        <w:br/>
                      </w:r>
                      <w:r w:rsidR="00826233" w:rsidRPr="001A5B99">
                        <w:rPr>
                          <w:rFonts w:ascii="Georgia" w:hAnsi="Georgia"/>
                          <w:sz w:val="32"/>
                          <w:szCs w:val="34"/>
                        </w:rPr>
                        <w:t>This starting pay is $</w:t>
                      </w:r>
                      <w:r w:rsidR="001A5B99" w:rsidRPr="001A5B99">
                        <w:rPr>
                          <w:rFonts w:ascii="Georgia" w:hAnsi="Georgia"/>
                          <w:sz w:val="32"/>
                          <w:szCs w:val="34"/>
                        </w:rPr>
                        <w:t>30</w:t>
                      </w:r>
                      <w:r w:rsidR="001D0103" w:rsidRPr="001A5B99">
                        <w:rPr>
                          <w:rFonts w:ascii="Georgia" w:hAnsi="Georgia"/>
                          <w:sz w:val="32"/>
                          <w:szCs w:val="34"/>
                        </w:rPr>
                        <w:t xml:space="preserve"> per hour</w:t>
                      </w:r>
                      <w:r w:rsidR="00826233" w:rsidRPr="001A5B99">
                        <w:rPr>
                          <w:rFonts w:ascii="Georgia" w:hAnsi="Georgia"/>
                          <w:sz w:val="32"/>
                          <w:szCs w:val="34"/>
                        </w:rPr>
                        <w:t xml:space="preserve"> with plenty of room for growth!</w:t>
                      </w:r>
                    </w:p>
                    <w:p w14:paraId="65DF219B" w14:textId="6A496950" w:rsidR="00744B66" w:rsidRPr="001A0A27" w:rsidRDefault="00AD115F" w:rsidP="00515128">
                      <w:pPr>
                        <w:ind w:left="3600"/>
                        <w:jc w:val="center"/>
                        <w:rPr>
                          <w:rFonts w:ascii="Georgia" w:hAnsi="Georgia"/>
                          <w:b/>
                          <w:bCs/>
                          <w:sz w:val="14"/>
                          <w:szCs w:val="34"/>
                        </w:rPr>
                      </w:pPr>
                      <w:r>
                        <w:rPr>
                          <w:rFonts w:ascii="Georgia" w:hAnsi="Georgia"/>
                          <w:sz w:val="32"/>
                          <w:szCs w:val="34"/>
                        </w:rPr>
                        <w:br/>
                      </w:r>
                      <w:r w:rsidR="00515128" w:rsidRPr="001A5B99">
                        <w:rPr>
                          <w:rFonts w:ascii="Georgia" w:hAnsi="Georgia"/>
                          <w:sz w:val="32"/>
                          <w:szCs w:val="34"/>
                        </w:rPr>
                        <w:t xml:space="preserve">Please </w:t>
                      </w:r>
                      <w:r w:rsidR="001A0A27">
                        <w:rPr>
                          <w:rFonts w:ascii="Georgia" w:hAnsi="Georgia"/>
                          <w:sz w:val="32"/>
                          <w:szCs w:val="34"/>
                        </w:rPr>
                        <w:t>send a</w:t>
                      </w:r>
                      <w:r w:rsidR="00515128" w:rsidRPr="001A5B99">
                        <w:rPr>
                          <w:rFonts w:ascii="Georgia" w:hAnsi="Georgia"/>
                          <w:sz w:val="32"/>
                          <w:szCs w:val="34"/>
                        </w:rPr>
                        <w:t xml:space="preserve"> copy of your resume</w:t>
                      </w:r>
                      <w:r w:rsidR="001A0A27">
                        <w:rPr>
                          <w:rFonts w:ascii="Georgia" w:hAnsi="Georgia"/>
                          <w:sz w:val="32"/>
                          <w:szCs w:val="34"/>
                        </w:rPr>
                        <w:t xml:space="preserve"> to</w:t>
                      </w:r>
                      <w:r w:rsidR="004B4C5C" w:rsidRPr="001A5B99">
                        <w:rPr>
                          <w:rFonts w:ascii="Georgia" w:hAnsi="Georgia"/>
                          <w:sz w:val="18"/>
                          <w:szCs w:val="20"/>
                        </w:rPr>
                        <w:br/>
                      </w:r>
                      <w:r w:rsidR="00515128" w:rsidRPr="00515128">
                        <w:rPr>
                          <w:rFonts w:ascii="Georgia" w:hAnsi="Georgia"/>
                          <w:b/>
                          <w:bCs/>
                          <w:sz w:val="32"/>
                          <w:szCs w:val="34"/>
                        </w:rPr>
                        <w:t>DrJamie@DublinFamilyChiropractic.com</w:t>
                      </w:r>
                      <w:r w:rsidR="00515128">
                        <w:rPr>
                          <w:rFonts w:ascii="Georgia" w:hAnsi="Georgia"/>
                          <w:b/>
                          <w:bCs/>
                          <w:sz w:val="32"/>
                          <w:szCs w:val="34"/>
                        </w:rPr>
                        <w:t xml:space="preserve"> </w:t>
                      </w:r>
                      <w:r w:rsidR="00515128">
                        <w:rPr>
                          <w:rFonts w:ascii="Georgia" w:hAnsi="Georgia"/>
                          <w:b/>
                          <w:bCs/>
                          <w:sz w:val="32"/>
                          <w:szCs w:val="34"/>
                        </w:rPr>
                        <w:br/>
                      </w:r>
                      <w:r w:rsidR="003C135F">
                        <w:rPr>
                          <w:rFonts w:ascii="Georgia" w:hAnsi="Georgia"/>
                          <w:sz w:val="32"/>
                          <w:szCs w:val="34"/>
                        </w:rPr>
                        <w:t>or apply to listing on Indeed.com</w:t>
                      </w:r>
                      <w:r w:rsidR="00744B66">
                        <w:rPr>
                          <w:rFonts w:ascii="Georgia" w:hAnsi="Georgia"/>
                          <w:b/>
                          <w:bCs/>
                          <w:sz w:val="32"/>
                          <w:szCs w:val="34"/>
                        </w:rPr>
                        <w:br/>
                      </w:r>
                    </w:p>
                    <w:p w14:paraId="3C191485" w14:textId="77777777" w:rsidR="00744B66" w:rsidRPr="001A0A27" w:rsidRDefault="00744B66" w:rsidP="00744B66">
                      <w:pPr>
                        <w:jc w:val="center"/>
                        <w:rPr>
                          <w:rFonts w:ascii="Biondi" w:hAnsi="Biondi" w:cs="Arial"/>
                          <w:color w:val="167A65"/>
                          <w:sz w:val="28"/>
                          <w:szCs w:val="28"/>
                        </w:rPr>
                      </w:pPr>
                      <w:r w:rsidRPr="001A0A27">
                        <w:rPr>
                          <w:rFonts w:ascii="Biondi" w:hAnsi="Biondi" w:cs="Arial"/>
                          <w:color w:val="167A65"/>
                          <w:sz w:val="24"/>
                          <w:szCs w:val="24"/>
                        </w:rPr>
                        <w:t>6365 Shier Rings Rd., Ste. A, Dublin, OH 43016 p) 614.764.4001 f) 614.764.4002</w:t>
                      </w:r>
                      <w:r w:rsidRPr="001A0A27">
                        <w:rPr>
                          <w:rFonts w:ascii="Biondi" w:hAnsi="Biondi" w:cs="Arial"/>
                          <w:color w:val="167A65"/>
                          <w:sz w:val="28"/>
                          <w:szCs w:val="28"/>
                        </w:rPr>
                        <w:br/>
                        <w:t>www.dublinfamilychiropractic.com</w:t>
                      </w:r>
                    </w:p>
                    <w:p w14:paraId="29350AA9" w14:textId="77777777" w:rsidR="004B4C5C" w:rsidRPr="00515128" w:rsidRDefault="00744B66" w:rsidP="00515128">
                      <w:pPr>
                        <w:ind w:left="3600"/>
                        <w:jc w:val="center"/>
                        <w:rPr>
                          <w:rFonts w:ascii="Georgia" w:hAnsi="Georgia"/>
                          <w:b/>
                          <w:bCs/>
                          <w:sz w:val="32"/>
                          <w:szCs w:val="34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32"/>
                          <w:szCs w:val="36"/>
                        </w:rPr>
                        <w:br/>
                      </w:r>
                      <w:r w:rsidR="002E4805" w:rsidRPr="001A5B99">
                        <w:rPr>
                          <w:rFonts w:ascii="Georgia" w:hAnsi="Georgia"/>
                          <w:b/>
                          <w:bCs/>
                          <w:sz w:val="32"/>
                          <w:szCs w:val="3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A401EA" wp14:editId="6F0DAF7A">
                <wp:simplePos x="0" y="0"/>
                <wp:positionH relativeFrom="column">
                  <wp:posOffset>41275</wp:posOffset>
                </wp:positionH>
                <wp:positionV relativeFrom="paragraph">
                  <wp:posOffset>143510</wp:posOffset>
                </wp:positionV>
                <wp:extent cx="6653530" cy="635"/>
                <wp:effectExtent l="22225" t="26035" r="20320" b="20955"/>
                <wp:wrapNone/>
                <wp:docPr id="65741840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3530" cy="635"/>
                        </a:xfrm>
                        <a:prstGeom prst="straightConnector1">
                          <a:avLst/>
                        </a:prstGeom>
                        <a:noFill/>
                        <a:ln w="38100" cap="rnd">
                          <a:solidFill>
                            <a:srgbClr val="525252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F89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3.25pt;margin-top:11.3pt;width:523.9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" strokecolor="#525252" strokeweight="3pt">
                <v:stroke dashstyle="1 1" endcap="round"/>
              </v:shape>
            </w:pict>
          </mc:Fallback>
        </mc:AlternateContent>
      </w:r>
    </w:p>
    <w:p w14:paraId="1AE054FC" w14:textId="77777777" w:rsidR="00C574A4" w:rsidRDefault="0026782E" w:rsidP="00C574A4">
      <w:r>
        <w:rPr>
          <w:noProof/>
        </w:rPr>
        <w:drawing>
          <wp:anchor distT="0" distB="0" distL="114300" distR="114300" simplePos="0" relativeHeight="251660800" behindDoc="1" locked="0" layoutInCell="1" allowOverlap="1" wp14:anchorId="77EA4E5D" wp14:editId="72CD3640">
            <wp:simplePos x="0" y="0"/>
            <wp:positionH relativeFrom="column">
              <wp:posOffset>-189865</wp:posOffset>
            </wp:positionH>
            <wp:positionV relativeFrom="paragraph">
              <wp:posOffset>138430</wp:posOffset>
            </wp:positionV>
            <wp:extent cx="2662555" cy="3799205"/>
            <wp:effectExtent l="19050" t="0" r="4445" b="0"/>
            <wp:wrapSquare wrapText="bothSides"/>
            <wp:docPr id="36" name="Picture 36" descr="Massage Page 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assage Page Pi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555" cy="379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290EBB" w14:textId="77777777" w:rsidR="00C574A4" w:rsidRDefault="00C574A4" w:rsidP="00C574A4"/>
    <w:p w14:paraId="6126E4D6" w14:textId="77777777" w:rsidR="00863DAC" w:rsidRDefault="00863DAC" w:rsidP="00D97B44"/>
    <w:p w14:paraId="2C25DBD5" w14:textId="77777777" w:rsidR="002E4805" w:rsidRDefault="002E4805" w:rsidP="00D97B44"/>
    <w:p w14:paraId="436F380C" w14:textId="77777777" w:rsidR="00863DAC" w:rsidRPr="00863DAC" w:rsidRDefault="00863DAC" w:rsidP="00D97B44">
      <w:pPr>
        <w:rPr>
          <w:sz w:val="16"/>
          <w:szCs w:val="16"/>
        </w:rPr>
      </w:pPr>
    </w:p>
    <w:p w14:paraId="1CC5EAA5" w14:textId="77777777" w:rsidR="002E4805" w:rsidRDefault="002E4805" w:rsidP="00863DAC">
      <w:pPr>
        <w:jc w:val="center"/>
        <w:rPr>
          <w:rFonts w:ascii="Biondi" w:hAnsi="Biondi" w:cs="Arial"/>
          <w:color w:val="660033"/>
          <w:sz w:val="28"/>
          <w:szCs w:val="28"/>
        </w:rPr>
      </w:pPr>
    </w:p>
    <w:p w14:paraId="6FC77DF3" w14:textId="77777777" w:rsidR="002E4805" w:rsidRDefault="002E4805" w:rsidP="00863DAC">
      <w:pPr>
        <w:jc w:val="center"/>
        <w:rPr>
          <w:rFonts w:ascii="Biondi" w:hAnsi="Biondi" w:cs="Arial"/>
          <w:color w:val="660033"/>
          <w:sz w:val="28"/>
          <w:szCs w:val="28"/>
        </w:rPr>
      </w:pPr>
    </w:p>
    <w:p w14:paraId="5337D474" w14:textId="77777777" w:rsidR="002E4805" w:rsidRDefault="002E4805" w:rsidP="00863DAC">
      <w:pPr>
        <w:jc w:val="center"/>
        <w:rPr>
          <w:rFonts w:ascii="Biondi" w:hAnsi="Biondi" w:cs="Arial"/>
          <w:color w:val="660033"/>
          <w:sz w:val="28"/>
          <w:szCs w:val="28"/>
        </w:rPr>
      </w:pPr>
    </w:p>
    <w:p w14:paraId="1FDE45AD" w14:textId="77777777" w:rsidR="002E4805" w:rsidRDefault="002E4805" w:rsidP="00863DAC">
      <w:pPr>
        <w:jc w:val="center"/>
        <w:rPr>
          <w:rFonts w:ascii="Biondi" w:hAnsi="Biondi" w:cs="Arial"/>
          <w:color w:val="660033"/>
          <w:sz w:val="28"/>
          <w:szCs w:val="28"/>
        </w:rPr>
      </w:pPr>
    </w:p>
    <w:p w14:paraId="2D23C807" w14:textId="77777777" w:rsidR="002E4805" w:rsidRPr="002E4805" w:rsidRDefault="002E4805" w:rsidP="00863DAC">
      <w:pPr>
        <w:jc w:val="center"/>
        <w:rPr>
          <w:rFonts w:ascii="Biondi" w:hAnsi="Biondi" w:cs="Arial"/>
          <w:color w:val="660033"/>
          <w:sz w:val="18"/>
          <w:szCs w:val="18"/>
        </w:rPr>
      </w:pPr>
    </w:p>
    <w:sectPr w:rsidR="002E4805" w:rsidRPr="002E4805" w:rsidSect="004B4C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317EA" w14:textId="77777777" w:rsidR="007F2D31" w:rsidRDefault="007F2D31" w:rsidP="00C574A4">
      <w:pPr>
        <w:spacing w:after="0" w:line="240" w:lineRule="auto"/>
      </w:pPr>
      <w:r>
        <w:separator/>
      </w:r>
    </w:p>
  </w:endnote>
  <w:endnote w:type="continuationSeparator" w:id="0">
    <w:p w14:paraId="23A0E798" w14:textId="77777777" w:rsidR="007F2D31" w:rsidRDefault="007F2D31" w:rsidP="00C57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ondi">
    <w:altName w:val="Sitka Small"/>
    <w:charset w:val="00"/>
    <w:family w:val="auto"/>
    <w:pitch w:val="variable"/>
    <w:sig w:usb0="00000003" w:usb1="0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8FD8C" w14:textId="77777777" w:rsidR="007F2D31" w:rsidRDefault="007F2D31" w:rsidP="00C574A4">
      <w:pPr>
        <w:spacing w:after="0" w:line="240" w:lineRule="auto"/>
      </w:pPr>
      <w:r>
        <w:separator/>
      </w:r>
    </w:p>
  </w:footnote>
  <w:footnote w:type="continuationSeparator" w:id="0">
    <w:p w14:paraId="00673D5B" w14:textId="77777777" w:rsidR="007F2D31" w:rsidRDefault="007F2D31" w:rsidP="00C57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255EF"/>
    <w:multiLevelType w:val="multilevel"/>
    <w:tmpl w:val="DE26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259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AC"/>
    <w:rsid w:val="000108A6"/>
    <w:rsid w:val="00021D59"/>
    <w:rsid w:val="00045AAF"/>
    <w:rsid w:val="000873FE"/>
    <w:rsid w:val="000C2621"/>
    <w:rsid w:val="001020B1"/>
    <w:rsid w:val="0010316F"/>
    <w:rsid w:val="001A0A27"/>
    <w:rsid w:val="001A5B99"/>
    <w:rsid w:val="001C06D8"/>
    <w:rsid w:val="001C0D38"/>
    <w:rsid w:val="001D0103"/>
    <w:rsid w:val="0026420D"/>
    <w:rsid w:val="0026782E"/>
    <w:rsid w:val="002B03F6"/>
    <w:rsid w:val="002E4805"/>
    <w:rsid w:val="002F4E58"/>
    <w:rsid w:val="003168FE"/>
    <w:rsid w:val="00342314"/>
    <w:rsid w:val="00362EE5"/>
    <w:rsid w:val="00373BAE"/>
    <w:rsid w:val="00384E6D"/>
    <w:rsid w:val="003C135F"/>
    <w:rsid w:val="003C677A"/>
    <w:rsid w:val="003D035F"/>
    <w:rsid w:val="004237E1"/>
    <w:rsid w:val="00441E8D"/>
    <w:rsid w:val="00495CAA"/>
    <w:rsid w:val="004A7E08"/>
    <w:rsid w:val="004B4C5C"/>
    <w:rsid w:val="004C249D"/>
    <w:rsid w:val="004F197C"/>
    <w:rsid w:val="004F2E8E"/>
    <w:rsid w:val="004F59E1"/>
    <w:rsid w:val="00515128"/>
    <w:rsid w:val="00551726"/>
    <w:rsid w:val="005666E5"/>
    <w:rsid w:val="00645741"/>
    <w:rsid w:val="00686143"/>
    <w:rsid w:val="006B20AC"/>
    <w:rsid w:val="00744B66"/>
    <w:rsid w:val="007832D8"/>
    <w:rsid w:val="007A6AB1"/>
    <w:rsid w:val="007C4207"/>
    <w:rsid w:val="007F2D31"/>
    <w:rsid w:val="007F5940"/>
    <w:rsid w:val="00802C47"/>
    <w:rsid w:val="00807178"/>
    <w:rsid w:val="00826233"/>
    <w:rsid w:val="00863DAC"/>
    <w:rsid w:val="00884A69"/>
    <w:rsid w:val="008E041C"/>
    <w:rsid w:val="009031D7"/>
    <w:rsid w:val="009B69B4"/>
    <w:rsid w:val="009E7659"/>
    <w:rsid w:val="00A16AAC"/>
    <w:rsid w:val="00A23A3E"/>
    <w:rsid w:val="00A411D9"/>
    <w:rsid w:val="00AA7A65"/>
    <w:rsid w:val="00AC0108"/>
    <w:rsid w:val="00AC4030"/>
    <w:rsid w:val="00AD115F"/>
    <w:rsid w:val="00AD5023"/>
    <w:rsid w:val="00AE2B20"/>
    <w:rsid w:val="00AE3608"/>
    <w:rsid w:val="00AF4D87"/>
    <w:rsid w:val="00B505F2"/>
    <w:rsid w:val="00B652E5"/>
    <w:rsid w:val="00B97416"/>
    <w:rsid w:val="00C43674"/>
    <w:rsid w:val="00C574A4"/>
    <w:rsid w:val="00C73DE6"/>
    <w:rsid w:val="00D0018B"/>
    <w:rsid w:val="00D87065"/>
    <w:rsid w:val="00D97B44"/>
    <w:rsid w:val="00DE70B7"/>
    <w:rsid w:val="00EC2140"/>
    <w:rsid w:val="00EC3BF6"/>
    <w:rsid w:val="00F57F98"/>
    <w:rsid w:val="00F7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0F95FD8"/>
  <w15:docId w15:val="{24CEA364-342E-45F6-ACAB-25AB7EC7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B44"/>
    <w:pPr>
      <w:spacing w:after="200" w:line="276" w:lineRule="auto"/>
    </w:pPr>
    <w:rPr>
      <w:color w:val="262626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97B44"/>
    <w:pPr>
      <w:spacing w:before="200" w:line="204" w:lineRule="auto"/>
      <w:ind w:left="-144"/>
      <w:outlineLvl w:val="0"/>
    </w:pPr>
    <w:rPr>
      <w:rFonts w:ascii="Cambria" w:hAnsi="Cambria"/>
      <w:b/>
      <w:color w:val="C0504D"/>
      <w:sz w:val="88"/>
      <w:szCs w:val="96"/>
    </w:rPr>
  </w:style>
  <w:style w:type="paragraph" w:styleId="Heading2">
    <w:name w:val="heading 2"/>
    <w:basedOn w:val="Normal"/>
    <w:next w:val="Normal"/>
    <w:link w:val="Heading2Char"/>
    <w:unhideWhenUsed/>
    <w:qFormat/>
    <w:rsid w:val="00D97B44"/>
    <w:pPr>
      <w:spacing w:before="280" w:after="320" w:line="240" w:lineRule="auto"/>
      <w:outlineLvl w:val="1"/>
    </w:pPr>
    <w:rPr>
      <w:rFonts w:ascii="Cambria" w:hAnsi="Cambria"/>
      <w:color w:val="40404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Normal"/>
    <w:link w:val="ClosingChar"/>
    <w:semiHidden/>
    <w:unhideWhenUsed/>
    <w:rsid w:val="00C574A4"/>
    <w:pPr>
      <w:spacing w:after="960" w:line="240" w:lineRule="auto"/>
    </w:pPr>
    <w:rPr>
      <w:rFonts w:ascii="Century Gothic" w:eastAsia="Times New Roman" w:hAnsi="Century Gothic"/>
      <w:sz w:val="20"/>
      <w:szCs w:val="24"/>
    </w:rPr>
  </w:style>
  <w:style w:type="character" w:customStyle="1" w:styleId="ClosingChar">
    <w:name w:val="Closing Char"/>
    <w:basedOn w:val="DefaultParagraphFont"/>
    <w:link w:val="Closing"/>
    <w:semiHidden/>
    <w:rsid w:val="00C574A4"/>
    <w:rPr>
      <w:rFonts w:ascii="Century Gothic" w:eastAsia="Times New Roman" w:hAnsi="Century Gothic" w:cs="Times New Roman"/>
      <w:sz w:val="20"/>
      <w:szCs w:val="24"/>
    </w:rPr>
  </w:style>
  <w:style w:type="paragraph" w:styleId="Signature">
    <w:name w:val="Signature"/>
    <w:basedOn w:val="Normal"/>
    <w:link w:val="SignatureChar"/>
    <w:semiHidden/>
    <w:unhideWhenUsed/>
    <w:rsid w:val="00C574A4"/>
    <w:pPr>
      <w:spacing w:after="0" w:line="240" w:lineRule="auto"/>
    </w:pPr>
    <w:rPr>
      <w:rFonts w:ascii="Century Gothic" w:eastAsia="Times New Roman" w:hAnsi="Century Gothic"/>
      <w:sz w:val="20"/>
      <w:szCs w:val="24"/>
    </w:rPr>
  </w:style>
  <w:style w:type="character" w:customStyle="1" w:styleId="SignatureChar">
    <w:name w:val="Signature Char"/>
    <w:basedOn w:val="DefaultParagraphFont"/>
    <w:link w:val="Signature"/>
    <w:semiHidden/>
    <w:rsid w:val="00C574A4"/>
    <w:rPr>
      <w:rFonts w:ascii="Century Gothic" w:eastAsia="Times New Roman" w:hAnsi="Century Gothic" w:cs="Times New Roman"/>
      <w:sz w:val="20"/>
      <w:szCs w:val="24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574A4"/>
    <w:pPr>
      <w:spacing w:before="480" w:after="240" w:line="240" w:lineRule="auto"/>
    </w:pPr>
    <w:rPr>
      <w:rFonts w:ascii="Century Gothic" w:eastAsia="Times New Roman" w:hAnsi="Century Gothic"/>
      <w:sz w:val="20"/>
      <w:szCs w:val="24"/>
    </w:rPr>
  </w:style>
  <w:style w:type="character" w:customStyle="1" w:styleId="SalutationChar">
    <w:name w:val="Salutation Char"/>
    <w:basedOn w:val="DefaultParagraphFont"/>
    <w:link w:val="Salutation"/>
    <w:semiHidden/>
    <w:rsid w:val="00C574A4"/>
    <w:rPr>
      <w:rFonts w:ascii="Century Gothic" w:eastAsia="Times New Roman" w:hAnsi="Century Gothic" w:cs="Times New Roman"/>
      <w:sz w:val="20"/>
      <w:szCs w:val="24"/>
    </w:rPr>
  </w:style>
  <w:style w:type="paragraph" w:styleId="Date">
    <w:name w:val="Date"/>
    <w:basedOn w:val="Normal"/>
    <w:next w:val="Normal"/>
    <w:link w:val="DateChar"/>
    <w:semiHidden/>
    <w:unhideWhenUsed/>
    <w:rsid w:val="00C574A4"/>
    <w:pPr>
      <w:spacing w:before="180" w:after="480" w:line="240" w:lineRule="auto"/>
    </w:pPr>
    <w:rPr>
      <w:rFonts w:ascii="Century Gothic" w:eastAsia="Times New Roman" w:hAnsi="Century Gothic"/>
      <w:sz w:val="20"/>
      <w:szCs w:val="24"/>
    </w:rPr>
  </w:style>
  <w:style w:type="character" w:customStyle="1" w:styleId="DateChar">
    <w:name w:val="Date Char"/>
    <w:basedOn w:val="DefaultParagraphFont"/>
    <w:link w:val="Date"/>
    <w:semiHidden/>
    <w:rsid w:val="00C574A4"/>
    <w:rPr>
      <w:rFonts w:ascii="Century Gothic" w:eastAsia="Times New Roman" w:hAnsi="Century Gothic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4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57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4A4"/>
  </w:style>
  <w:style w:type="paragraph" w:styleId="Footer">
    <w:name w:val="footer"/>
    <w:basedOn w:val="Normal"/>
    <w:link w:val="FooterChar"/>
    <w:uiPriority w:val="99"/>
    <w:semiHidden/>
    <w:unhideWhenUsed/>
    <w:rsid w:val="00C57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4A4"/>
  </w:style>
  <w:style w:type="character" w:styleId="PlaceholderText">
    <w:name w:val="Placeholder Text"/>
    <w:basedOn w:val="DefaultParagraphFont"/>
    <w:uiPriority w:val="99"/>
    <w:semiHidden/>
    <w:rsid w:val="00C574A4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D97B44"/>
    <w:rPr>
      <w:rFonts w:ascii="Cambria" w:hAnsi="Cambria" w:cs="Times New Roman"/>
      <w:b/>
      <w:color w:val="C0504D"/>
      <w:sz w:val="88"/>
      <w:szCs w:val="96"/>
    </w:rPr>
  </w:style>
  <w:style w:type="character" w:customStyle="1" w:styleId="Heading2Char">
    <w:name w:val="Heading 2 Char"/>
    <w:basedOn w:val="DefaultParagraphFont"/>
    <w:link w:val="Heading2"/>
    <w:rsid w:val="00D97B44"/>
    <w:rPr>
      <w:rFonts w:ascii="Cambria" w:hAnsi="Cambria" w:cs="Times New Roman"/>
      <w:color w:val="404040"/>
      <w:sz w:val="36"/>
      <w:szCs w:val="36"/>
    </w:rPr>
  </w:style>
  <w:style w:type="paragraph" w:customStyle="1" w:styleId="companyname">
    <w:name w:val="company name"/>
    <w:basedOn w:val="Normal"/>
    <w:qFormat/>
    <w:rsid w:val="00A23A3E"/>
    <w:pPr>
      <w:spacing w:after="240" w:line="240" w:lineRule="auto"/>
      <w:contextualSpacing/>
    </w:pPr>
    <w:rPr>
      <w:b/>
      <w:color w:val="404040"/>
      <w:sz w:val="32"/>
      <w:szCs w:val="20"/>
    </w:rPr>
  </w:style>
  <w:style w:type="paragraph" w:customStyle="1" w:styleId="PartyInformation">
    <w:name w:val="Party Information"/>
    <w:basedOn w:val="Normal"/>
    <w:rsid w:val="004F59E1"/>
    <w:pPr>
      <w:spacing w:after="240" w:line="240" w:lineRule="auto"/>
    </w:pPr>
    <w:rPr>
      <w:color w:val="404040"/>
      <w:szCs w:val="20"/>
    </w:rPr>
  </w:style>
  <w:style w:type="paragraph" w:customStyle="1" w:styleId="PartyInformation-Italic">
    <w:name w:val="Party Information - Italic"/>
    <w:basedOn w:val="Normal"/>
    <w:qFormat/>
    <w:rsid w:val="004F59E1"/>
    <w:pPr>
      <w:spacing w:after="240" w:line="240" w:lineRule="auto"/>
    </w:pPr>
    <w:rPr>
      <w:i/>
      <w:color w:val="404040"/>
      <w:szCs w:val="20"/>
    </w:rPr>
  </w:style>
  <w:style w:type="paragraph" w:customStyle="1" w:styleId="Cordiallyinvites">
    <w:name w:val="Cordially invites"/>
    <w:basedOn w:val="companyname"/>
    <w:qFormat/>
    <w:rsid w:val="00A23A3E"/>
    <w:rPr>
      <w:b w:val="0"/>
      <w:sz w:val="28"/>
    </w:rPr>
  </w:style>
  <w:style w:type="character" w:styleId="Hyperlink">
    <w:name w:val="Hyperlink"/>
    <w:basedOn w:val="DefaultParagraphFont"/>
    <w:uiPriority w:val="99"/>
    <w:unhideWhenUsed/>
    <w:rsid w:val="005151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ValentineDinnerInvit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695BAA6-32A7-433A-B52C-41FA2003A3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ValentineDinnerInvitation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Valentine's Day sweetheart pie auction invitation</vt:lpstr>
    </vt:vector>
  </TitlesOfParts>
  <Company>Hewlett-Packard Company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sweetheart pie auction invitation</dc:title>
  <dc:creator>DFC</dc:creator>
  <cp:lastModifiedBy>Jamie Berringer</cp:lastModifiedBy>
  <cp:revision>2</cp:revision>
  <cp:lastPrinted>2021-08-11T20:30:00Z</cp:lastPrinted>
  <dcterms:created xsi:type="dcterms:W3CDTF">2025-07-28T16:38:00Z</dcterms:created>
  <dcterms:modified xsi:type="dcterms:W3CDTF">2025-07-28T16:38:00Z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TC300018331033</vt:lpwstr>
  </property>
</Properties>
</file>